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70" w:rsidRDefault="00C73C70" w:rsidP="00D715E4">
      <w:pPr>
        <w:pStyle w:val="NormalWeb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bookmarkStart w:id="0" w:name="_Hlk39838992"/>
      <w:bookmarkStart w:id="1" w:name="_Hlk97905949"/>
      <w:bookmarkStart w:id="2" w:name="_Hlk146894251"/>
      <w:bookmarkStart w:id="3" w:name="_Hlk172189153"/>
      <w:bookmarkStart w:id="4" w:name="_Hlk172187487"/>
      <w:r>
        <w:rPr>
          <w:sz w:val="28"/>
          <w:szCs w:val="28"/>
          <w:lang w:eastAsia="en-US"/>
        </w:rPr>
        <w:t xml:space="preserve">Информация по результатам контрольного мероприятия </w:t>
      </w:r>
      <w:r w:rsidRPr="00396DF7">
        <w:rPr>
          <w:sz w:val="28"/>
          <w:szCs w:val="28"/>
        </w:rPr>
        <w:t>«Проверка законности и эффективного использования бюджетных средств, направленных на обеспечение деятельности казенного учреждения Орловской области «Организатор перевозок» в рамках реализации подпрограммы 2 «Пассажирский транспорт» государственной программы Орловской области «Развитие транспортной системы в Орловской области» на закупку автобусов для обновления общественного транспорта в малых городах и на сельских территориях»</w:t>
      </w:r>
    </w:p>
    <w:p w:rsidR="00C73C70" w:rsidRDefault="00C73C70" w:rsidP="00D715E4">
      <w:pPr>
        <w:pStyle w:val="NormalWeb"/>
        <w:spacing w:before="0" w:beforeAutospacing="0" w:after="0" w:afterAutospacing="0"/>
        <w:ind w:firstLine="851"/>
        <w:jc w:val="center"/>
        <w:rPr>
          <w:sz w:val="28"/>
          <w:szCs w:val="28"/>
          <w:lang w:eastAsia="en-US"/>
        </w:rPr>
      </w:pPr>
    </w:p>
    <w:p w:rsidR="00C73C70" w:rsidRDefault="00C73C70" w:rsidP="002C2DBE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 </w:t>
      </w:r>
      <w:r w:rsidRPr="00D4131F">
        <w:rPr>
          <w:sz w:val="28"/>
          <w:szCs w:val="28"/>
        </w:rPr>
        <w:t xml:space="preserve">подпунктом </w:t>
      </w:r>
      <w:bookmarkStart w:id="5" w:name="_Hlk182822326"/>
      <w:r w:rsidRPr="00D4131F">
        <w:rPr>
          <w:sz w:val="28"/>
          <w:szCs w:val="28"/>
        </w:rPr>
        <w:t xml:space="preserve">1.1.5. </w:t>
      </w:r>
      <w:bookmarkEnd w:id="5"/>
      <w:r w:rsidRPr="00D4131F">
        <w:rPr>
          <w:sz w:val="28"/>
          <w:szCs w:val="28"/>
        </w:rPr>
        <w:t xml:space="preserve">Плана </w:t>
      </w:r>
      <w:bookmarkStart w:id="6" w:name="_Hlk182822369"/>
      <w:r w:rsidRPr="00D4131F">
        <w:rPr>
          <w:sz w:val="28"/>
          <w:szCs w:val="28"/>
        </w:rPr>
        <w:t>деятельности Контрольно-счетной палаты Орловской области на 2024 год, утвержденного приказом Контрольно-счетной палаты Орловской области от 28 декабря 2023 года № 15-осн</w:t>
      </w:r>
      <w:bookmarkEnd w:id="6"/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проведено контрольное мероприятие </w:t>
      </w:r>
      <w:bookmarkStart w:id="7" w:name="_Hlk182821996"/>
      <w:r w:rsidRPr="00396DF7">
        <w:rPr>
          <w:sz w:val="28"/>
          <w:szCs w:val="28"/>
        </w:rPr>
        <w:t xml:space="preserve">«Проверка законности </w:t>
      </w:r>
      <w:r>
        <w:rPr>
          <w:sz w:val="28"/>
          <w:szCs w:val="28"/>
        </w:rPr>
        <w:br/>
      </w:r>
      <w:r w:rsidRPr="00396DF7">
        <w:rPr>
          <w:sz w:val="28"/>
          <w:szCs w:val="28"/>
        </w:rPr>
        <w:t xml:space="preserve">и эффективного использования бюджетных средств, направленных </w:t>
      </w:r>
      <w:r>
        <w:rPr>
          <w:sz w:val="28"/>
          <w:szCs w:val="28"/>
        </w:rPr>
        <w:br/>
      </w:r>
      <w:r w:rsidRPr="00396DF7">
        <w:rPr>
          <w:sz w:val="28"/>
          <w:szCs w:val="28"/>
        </w:rPr>
        <w:t xml:space="preserve">на обеспечение деятельности казенного учреждения Орловской области «Организатор перевозок» в рамках реализации подпрограммы </w:t>
      </w:r>
      <w:r>
        <w:rPr>
          <w:sz w:val="28"/>
          <w:szCs w:val="28"/>
        </w:rPr>
        <w:br/>
      </w:r>
      <w:r w:rsidRPr="00396DF7">
        <w:rPr>
          <w:sz w:val="28"/>
          <w:szCs w:val="28"/>
        </w:rPr>
        <w:t>2 «Пассажирский транспорт» государственной программы Орловской области «Развитие транспортной системы в Орловской области» на закупку автобусов для обновления общественного транспорта в малых городах и на сельских территориях»</w:t>
      </w:r>
      <w:r>
        <w:rPr>
          <w:sz w:val="28"/>
          <w:szCs w:val="28"/>
        </w:rPr>
        <w:t>.</w:t>
      </w:r>
      <w:bookmarkEnd w:id="7"/>
    </w:p>
    <w:p w:rsidR="00C73C70" w:rsidRDefault="00C73C70" w:rsidP="000D32FB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установлены нарушения </w:t>
      </w:r>
      <w:r>
        <w:rPr>
          <w:sz w:val="28"/>
          <w:szCs w:val="28"/>
        </w:rPr>
        <w:br/>
        <w:t xml:space="preserve">и недостатки в части </w:t>
      </w:r>
      <w:r w:rsidRPr="009A4E3C">
        <w:rPr>
          <w:sz w:val="28"/>
          <w:szCs w:val="28"/>
        </w:rPr>
        <w:t xml:space="preserve">порядка определения </w:t>
      </w:r>
      <w:r>
        <w:rPr>
          <w:sz w:val="28"/>
          <w:szCs w:val="28"/>
        </w:rPr>
        <w:t>НМЦК</w:t>
      </w:r>
      <w:r w:rsidRPr="009A4E3C">
        <w:rPr>
          <w:sz w:val="28"/>
          <w:szCs w:val="28"/>
        </w:rPr>
        <w:t xml:space="preserve"> при осуществлении закупок в сфере регулярных перевозок пассажиров и багажа автомобильным транспортом и городским наземным электрическим </w:t>
      </w:r>
      <w:r w:rsidRPr="00396DF7">
        <w:rPr>
          <w:sz w:val="28"/>
          <w:szCs w:val="28"/>
        </w:rPr>
        <w:t>по 8 закупкам на общую сумму 6</w:t>
      </w:r>
      <w:r>
        <w:rPr>
          <w:sz w:val="28"/>
          <w:szCs w:val="28"/>
        </w:rPr>
        <w:t>,</w:t>
      </w:r>
      <w:r w:rsidRPr="00396DF7">
        <w:rPr>
          <w:sz w:val="28"/>
          <w:szCs w:val="28"/>
        </w:rPr>
        <w:t>13</w:t>
      </w:r>
      <w:r>
        <w:rPr>
          <w:sz w:val="28"/>
          <w:szCs w:val="28"/>
        </w:rPr>
        <w:t xml:space="preserve"> млн</w:t>
      </w:r>
      <w:r w:rsidRPr="00396DF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а также нарушения </w:t>
      </w:r>
      <w:r w:rsidRPr="00494307">
        <w:rPr>
          <w:sz w:val="28"/>
          <w:szCs w:val="28"/>
        </w:rPr>
        <w:t>Федерального закона № 44-ФЗ, условий государственных контрактов, заключенных КУ ОО «Организатор перевозок»</w:t>
      </w:r>
      <w:r>
        <w:rPr>
          <w:sz w:val="28"/>
          <w:szCs w:val="28"/>
        </w:rPr>
        <w:t xml:space="preserve"> </w:t>
      </w:r>
      <w:r w:rsidRPr="00494307">
        <w:rPr>
          <w:sz w:val="28"/>
          <w:szCs w:val="28"/>
        </w:rPr>
        <w:t>на осуществление регулярных перевозок пассажиров</w:t>
      </w:r>
      <w:r w:rsidRPr="005C53D0">
        <w:rPr>
          <w:sz w:val="28"/>
          <w:szCs w:val="28"/>
        </w:rPr>
        <w:t xml:space="preserve"> и багажа </w:t>
      </w:r>
      <w:r>
        <w:rPr>
          <w:sz w:val="28"/>
          <w:szCs w:val="28"/>
        </w:rPr>
        <w:br/>
      </w:r>
      <w:r w:rsidRPr="005C53D0">
        <w:rPr>
          <w:sz w:val="28"/>
          <w:szCs w:val="28"/>
        </w:rPr>
        <w:t>по регулируемым тарифам по межмуниципальным маршрутам</w:t>
      </w:r>
      <w:r>
        <w:rPr>
          <w:sz w:val="28"/>
          <w:szCs w:val="28"/>
        </w:rPr>
        <w:t>,</w:t>
      </w:r>
      <w:r w:rsidRPr="00396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5C53D0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ения  подрядчиками </w:t>
      </w:r>
      <w:r w:rsidRPr="005C53D0">
        <w:rPr>
          <w:sz w:val="28"/>
          <w:szCs w:val="28"/>
        </w:rPr>
        <w:t>перевоз</w:t>
      </w:r>
      <w:r>
        <w:rPr>
          <w:sz w:val="28"/>
          <w:szCs w:val="28"/>
        </w:rPr>
        <w:t>ки</w:t>
      </w:r>
      <w:r w:rsidRPr="005C53D0">
        <w:rPr>
          <w:sz w:val="28"/>
          <w:szCs w:val="28"/>
        </w:rPr>
        <w:t xml:space="preserve"> пассажиров и багажа транспортными средствами</w:t>
      </w:r>
      <w:r>
        <w:rPr>
          <w:sz w:val="28"/>
          <w:szCs w:val="28"/>
        </w:rPr>
        <w:t xml:space="preserve"> с неподтвержденными характеристиками их соответствия условиям заключенных государственных контрактов. У</w:t>
      </w:r>
      <w:r w:rsidRPr="00487877">
        <w:rPr>
          <w:sz w:val="28"/>
          <w:szCs w:val="28"/>
        </w:rPr>
        <w:t>становлены недостатки применяемых нормативно-правовых актов учреждения, регламентирующих оплату труда работников КУ ОО «Организатор перевозок»</w:t>
      </w:r>
      <w:r>
        <w:rPr>
          <w:sz w:val="28"/>
          <w:szCs w:val="28"/>
        </w:rPr>
        <w:t>.</w:t>
      </w:r>
    </w:p>
    <w:bookmarkEnd w:id="0"/>
    <w:bookmarkEnd w:id="1"/>
    <w:bookmarkEnd w:id="2"/>
    <w:bookmarkEnd w:id="3"/>
    <w:bookmarkEnd w:id="4"/>
    <w:p w:rsidR="00C73C70" w:rsidRPr="00FA58D7" w:rsidRDefault="00C73C70" w:rsidP="00FA58D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контрольного мероприятия </w:t>
      </w:r>
      <w:bookmarkStart w:id="8" w:name="_Hlk182822485"/>
      <w:r>
        <w:rPr>
          <w:sz w:val="28"/>
          <w:szCs w:val="28"/>
        </w:rPr>
        <w:t>в</w:t>
      </w:r>
      <w:r w:rsidRPr="0012002D">
        <w:rPr>
          <w:sz w:val="28"/>
          <w:szCs w:val="28"/>
        </w:rPr>
        <w:t xml:space="preserve"> адрес КУ ОО «Организатор перевозок»</w:t>
      </w:r>
      <w:r>
        <w:rPr>
          <w:sz w:val="28"/>
          <w:szCs w:val="28"/>
        </w:rPr>
        <w:t xml:space="preserve">, </w:t>
      </w:r>
      <w:r w:rsidRPr="00396DF7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396DF7">
        <w:rPr>
          <w:sz w:val="28"/>
          <w:szCs w:val="28"/>
        </w:rPr>
        <w:t xml:space="preserve"> дорожного хозяйства, транспорта и реализации государственных строительных программ Орловской области</w:t>
      </w:r>
      <w:r>
        <w:rPr>
          <w:sz w:val="28"/>
          <w:szCs w:val="28"/>
        </w:rPr>
        <w:t xml:space="preserve"> </w:t>
      </w:r>
      <w:r w:rsidRPr="00FA58D7">
        <w:rPr>
          <w:color w:val="000000"/>
          <w:sz w:val="28"/>
          <w:szCs w:val="28"/>
        </w:rPr>
        <w:t>внесен</w:t>
      </w:r>
      <w:r>
        <w:rPr>
          <w:color w:val="000000"/>
          <w:sz w:val="28"/>
          <w:szCs w:val="28"/>
        </w:rPr>
        <w:t>ы</w:t>
      </w:r>
      <w:r w:rsidRPr="00FA58D7">
        <w:rPr>
          <w:color w:val="000000"/>
          <w:sz w:val="28"/>
          <w:szCs w:val="28"/>
        </w:rPr>
        <w:t xml:space="preserve"> представлени</w:t>
      </w:r>
      <w:r>
        <w:rPr>
          <w:color w:val="000000"/>
          <w:sz w:val="28"/>
          <w:szCs w:val="28"/>
        </w:rPr>
        <w:t>я</w:t>
      </w:r>
      <w:r w:rsidRPr="00FA58D7">
        <w:rPr>
          <w:color w:val="000000"/>
          <w:sz w:val="28"/>
          <w:szCs w:val="28"/>
        </w:rPr>
        <w:t xml:space="preserve"> с требованиями </w:t>
      </w:r>
      <w:r w:rsidRPr="00FA58D7">
        <w:rPr>
          <w:bCs/>
          <w:sz w:val="28"/>
          <w:szCs w:val="28"/>
        </w:rPr>
        <w:t>п</w:t>
      </w:r>
      <w:r w:rsidRPr="00FA58D7">
        <w:rPr>
          <w:sz w:val="28"/>
          <w:szCs w:val="28"/>
        </w:rPr>
        <w:t>ринять меры по устранению нарушений и недостатков, выявленных в ходе контрольного мероприятия, и недопущению их в дальнейшей деятельности.</w:t>
      </w:r>
      <w:bookmarkEnd w:id="8"/>
    </w:p>
    <w:sectPr w:rsidR="00C73C70" w:rsidRPr="00FA58D7" w:rsidSect="005A7CA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70" w:rsidRDefault="00C73C70" w:rsidP="00902ED6">
      <w:r>
        <w:separator/>
      </w:r>
    </w:p>
  </w:endnote>
  <w:endnote w:type="continuationSeparator" w:id="0">
    <w:p w:rsidR="00C73C70" w:rsidRDefault="00C73C70" w:rsidP="0090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70" w:rsidRDefault="00C73C70" w:rsidP="00902ED6">
      <w:r>
        <w:separator/>
      </w:r>
    </w:p>
  </w:footnote>
  <w:footnote w:type="continuationSeparator" w:id="0">
    <w:p w:rsidR="00C73C70" w:rsidRDefault="00C73C70" w:rsidP="00902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70" w:rsidRDefault="00C73C70">
    <w:pPr>
      <w:pStyle w:val="Header"/>
      <w:jc w:val="center"/>
    </w:pPr>
    <w:fldSimple w:instr="PAGE   \* MERGEFORMAT">
      <w:r>
        <w:t>2</w:t>
      </w:r>
    </w:fldSimple>
  </w:p>
  <w:p w:rsidR="00C73C70" w:rsidRDefault="00C73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E09"/>
    <w:multiLevelType w:val="hybridMultilevel"/>
    <w:tmpl w:val="55866190"/>
    <w:lvl w:ilvl="0" w:tplc="DB2A571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7EB1DBD"/>
    <w:multiLevelType w:val="hybridMultilevel"/>
    <w:tmpl w:val="C8FE3A6C"/>
    <w:lvl w:ilvl="0" w:tplc="B4CCA4F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2A274598"/>
    <w:multiLevelType w:val="hybridMultilevel"/>
    <w:tmpl w:val="E9B8B496"/>
    <w:lvl w:ilvl="0" w:tplc="7E086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D0F6D"/>
    <w:multiLevelType w:val="hybridMultilevel"/>
    <w:tmpl w:val="74821D0C"/>
    <w:lvl w:ilvl="0" w:tplc="9D46FBD2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4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8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401" w:hanging="180"/>
      </w:pPr>
      <w:rPr>
        <w:rFonts w:cs="Times New Roman"/>
      </w:rPr>
    </w:lvl>
  </w:abstractNum>
  <w:abstractNum w:abstractNumId="4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FE28E2"/>
    <w:multiLevelType w:val="hybridMultilevel"/>
    <w:tmpl w:val="968028FA"/>
    <w:lvl w:ilvl="0" w:tplc="68283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9C32A7E"/>
    <w:multiLevelType w:val="hybridMultilevel"/>
    <w:tmpl w:val="214E143C"/>
    <w:lvl w:ilvl="0" w:tplc="F510025E">
      <w:start w:val="36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9A120CB0">
      <w:start w:val="1"/>
      <w:numFmt w:val="decimal"/>
      <w:lvlText w:val="%4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EF720B2"/>
    <w:multiLevelType w:val="hybridMultilevel"/>
    <w:tmpl w:val="F5B0E1AE"/>
    <w:lvl w:ilvl="0" w:tplc="8A821E84">
      <w:start w:val="1"/>
      <w:numFmt w:val="decimal"/>
      <w:lvlText w:val="%1."/>
      <w:lvlJc w:val="left"/>
      <w:pPr>
        <w:ind w:left="957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DFF"/>
    <w:rsid w:val="00004C94"/>
    <w:rsid w:val="00015D77"/>
    <w:rsid w:val="00040B6E"/>
    <w:rsid w:val="0005308F"/>
    <w:rsid w:val="00056852"/>
    <w:rsid w:val="000720BD"/>
    <w:rsid w:val="000844FB"/>
    <w:rsid w:val="0009511F"/>
    <w:rsid w:val="000A0DE4"/>
    <w:rsid w:val="000B026F"/>
    <w:rsid w:val="000C3026"/>
    <w:rsid w:val="000C71F0"/>
    <w:rsid w:val="000D32FB"/>
    <w:rsid w:val="000D6870"/>
    <w:rsid w:val="000F6FAE"/>
    <w:rsid w:val="001052AC"/>
    <w:rsid w:val="00110ACE"/>
    <w:rsid w:val="00110F0E"/>
    <w:rsid w:val="0011531B"/>
    <w:rsid w:val="0012002D"/>
    <w:rsid w:val="00120B02"/>
    <w:rsid w:val="001268A4"/>
    <w:rsid w:val="001309BB"/>
    <w:rsid w:val="00131E64"/>
    <w:rsid w:val="00145EF4"/>
    <w:rsid w:val="00156AF3"/>
    <w:rsid w:val="001644BA"/>
    <w:rsid w:val="00165486"/>
    <w:rsid w:val="00165D31"/>
    <w:rsid w:val="00177463"/>
    <w:rsid w:val="001847BF"/>
    <w:rsid w:val="00185DA7"/>
    <w:rsid w:val="00186EB1"/>
    <w:rsid w:val="00187152"/>
    <w:rsid w:val="001B3D60"/>
    <w:rsid w:val="001E4960"/>
    <w:rsid w:val="001F3F1D"/>
    <w:rsid w:val="00201E9B"/>
    <w:rsid w:val="0020721B"/>
    <w:rsid w:val="00211686"/>
    <w:rsid w:val="00211C99"/>
    <w:rsid w:val="00213C5D"/>
    <w:rsid w:val="0023001F"/>
    <w:rsid w:val="00233838"/>
    <w:rsid w:val="002375A7"/>
    <w:rsid w:val="00241568"/>
    <w:rsid w:val="00250677"/>
    <w:rsid w:val="00253421"/>
    <w:rsid w:val="00253561"/>
    <w:rsid w:val="00264ED4"/>
    <w:rsid w:val="002810F1"/>
    <w:rsid w:val="002972BD"/>
    <w:rsid w:val="00297CC7"/>
    <w:rsid w:val="002A07A9"/>
    <w:rsid w:val="002B3505"/>
    <w:rsid w:val="002C2303"/>
    <w:rsid w:val="002C2DBE"/>
    <w:rsid w:val="002E25F9"/>
    <w:rsid w:val="002E2833"/>
    <w:rsid w:val="002E4661"/>
    <w:rsid w:val="002E4D77"/>
    <w:rsid w:val="002F68E5"/>
    <w:rsid w:val="002F7320"/>
    <w:rsid w:val="00300A68"/>
    <w:rsid w:val="00305C08"/>
    <w:rsid w:val="00312B10"/>
    <w:rsid w:val="00313D42"/>
    <w:rsid w:val="00314DEB"/>
    <w:rsid w:val="00320B45"/>
    <w:rsid w:val="00321E80"/>
    <w:rsid w:val="00325E6B"/>
    <w:rsid w:val="0034192E"/>
    <w:rsid w:val="0034346D"/>
    <w:rsid w:val="0035000B"/>
    <w:rsid w:val="003508EB"/>
    <w:rsid w:val="003509E0"/>
    <w:rsid w:val="003543E9"/>
    <w:rsid w:val="00357AEF"/>
    <w:rsid w:val="00367BC7"/>
    <w:rsid w:val="0038019D"/>
    <w:rsid w:val="00396DF7"/>
    <w:rsid w:val="00397AF7"/>
    <w:rsid w:val="003B2383"/>
    <w:rsid w:val="003C1F92"/>
    <w:rsid w:val="003D3114"/>
    <w:rsid w:val="003D4809"/>
    <w:rsid w:val="003D6833"/>
    <w:rsid w:val="003E05F7"/>
    <w:rsid w:val="003E6D6A"/>
    <w:rsid w:val="003F13E6"/>
    <w:rsid w:val="003F721D"/>
    <w:rsid w:val="003F7802"/>
    <w:rsid w:val="004033E4"/>
    <w:rsid w:val="00412BEA"/>
    <w:rsid w:val="004150CA"/>
    <w:rsid w:val="00422B37"/>
    <w:rsid w:val="00442CC0"/>
    <w:rsid w:val="00452CBC"/>
    <w:rsid w:val="004616B7"/>
    <w:rsid w:val="004649FA"/>
    <w:rsid w:val="00472C32"/>
    <w:rsid w:val="00477C14"/>
    <w:rsid w:val="0048181B"/>
    <w:rsid w:val="00487877"/>
    <w:rsid w:val="00494307"/>
    <w:rsid w:val="004A132B"/>
    <w:rsid w:val="004B03D6"/>
    <w:rsid w:val="004B255C"/>
    <w:rsid w:val="004B7F01"/>
    <w:rsid w:val="004C44EB"/>
    <w:rsid w:val="004C4BD4"/>
    <w:rsid w:val="004E21D4"/>
    <w:rsid w:val="004E6FA4"/>
    <w:rsid w:val="004F1A08"/>
    <w:rsid w:val="004F242F"/>
    <w:rsid w:val="00514696"/>
    <w:rsid w:val="00516434"/>
    <w:rsid w:val="0052645C"/>
    <w:rsid w:val="00535DF2"/>
    <w:rsid w:val="00541E21"/>
    <w:rsid w:val="00555EA9"/>
    <w:rsid w:val="005566DF"/>
    <w:rsid w:val="00556B71"/>
    <w:rsid w:val="0057652B"/>
    <w:rsid w:val="00593B2A"/>
    <w:rsid w:val="005A7CA9"/>
    <w:rsid w:val="005B5A1F"/>
    <w:rsid w:val="005C037B"/>
    <w:rsid w:val="005C359C"/>
    <w:rsid w:val="005C53D0"/>
    <w:rsid w:val="005D4819"/>
    <w:rsid w:val="005E061A"/>
    <w:rsid w:val="006061B6"/>
    <w:rsid w:val="00620A9F"/>
    <w:rsid w:val="00642820"/>
    <w:rsid w:val="00643B65"/>
    <w:rsid w:val="0064541F"/>
    <w:rsid w:val="00645D0E"/>
    <w:rsid w:val="00646057"/>
    <w:rsid w:val="00656DE2"/>
    <w:rsid w:val="00667C97"/>
    <w:rsid w:val="00677EA2"/>
    <w:rsid w:val="00687211"/>
    <w:rsid w:val="006A0308"/>
    <w:rsid w:val="006A0A03"/>
    <w:rsid w:val="006A296A"/>
    <w:rsid w:val="006B6CDC"/>
    <w:rsid w:val="006C4FFD"/>
    <w:rsid w:val="006D0F92"/>
    <w:rsid w:val="006E1BC9"/>
    <w:rsid w:val="006F13E9"/>
    <w:rsid w:val="006F7D3D"/>
    <w:rsid w:val="00704A41"/>
    <w:rsid w:val="00707FBE"/>
    <w:rsid w:val="00716E36"/>
    <w:rsid w:val="0072291B"/>
    <w:rsid w:val="00732807"/>
    <w:rsid w:val="00752E67"/>
    <w:rsid w:val="00761195"/>
    <w:rsid w:val="007619EA"/>
    <w:rsid w:val="00763C59"/>
    <w:rsid w:val="00765F2B"/>
    <w:rsid w:val="007731FA"/>
    <w:rsid w:val="0079639D"/>
    <w:rsid w:val="007C00D2"/>
    <w:rsid w:val="007C010F"/>
    <w:rsid w:val="007C2318"/>
    <w:rsid w:val="007D5EF2"/>
    <w:rsid w:val="007E67FE"/>
    <w:rsid w:val="007F0974"/>
    <w:rsid w:val="00805B4B"/>
    <w:rsid w:val="00815C5E"/>
    <w:rsid w:val="008246AF"/>
    <w:rsid w:val="0082780D"/>
    <w:rsid w:val="00832E35"/>
    <w:rsid w:val="008537A4"/>
    <w:rsid w:val="0085431F"/>
    <w:rsid w:val="00865676"/>
    <w:rsid w:val="00871481"/>
    <w:rsid w:val="008754AA"/>
    <w:rsid w:val="00883848"/>
    <w:rsid w:val="00884C2A"/>
    <w:rsid w:val="008856E7"/>
    <w:rsid w:val="00893F0C"/>
    <w:rsid w:val="008963FB"/>
    <w:rsid w:val="008A3970"/>
    <w:rsid w:val="008A6CF5"/>
    <w:rsid w:val="008B4D4B"/>
    <w:rsid w:val="008C089B"/>
    <w:rsid w:val="008C2D31"/>
    <w:rsid w:val="008C440E"/>
    <w:rsid w:val="008E2857"/>
    <w:rsid w:val="008E2CB3"/>
    <w:rsid w:val="008E71D1"/>
    <w:rsid w:val="008F0482"/>
    <w:rsid w:val="008F1269"/>
    <w:rsid w:val="008F2647"/>
    <w:rsid w:val="00902ED6"/>
    <w:rsid w:val="0093061A"/>
    <w:rsid w:val="00942563"/>
    <w:rsid w:val="009459E3"/>
    <w:rsid w:val="00956B05"/>
    <w:rsid w:val="00957240"/>
    <w:rsid w:val="00966D23"/>
    <w:rsid w:val="00984C45"/>
    <w:rsid w:val="00993199"/>
    <w:rsid w:val="009951F0"/>
    <w:rsid w:val="009A45B9"/>
    <w:rsid w:val="009A4E3C"/>
    <w:rsid w:val="009A59AB"/>
    <w:rsid w:val="009A6AF1"/>
    <w:rsid w:val="009B4175"/>
    <w:rsid w:val="009B420C"/>
    <w:rsid w:val="009C14E1"/>
    <w:rsid w:val="009D0943"/>
    <w:rsid w:val="009F65F8"/>
    <w:rsid w:val="00A10F8C"/>
    <w:rsid w:val="00A12CDE"/>
    <w:rsid w:val="00A13014"/>
    <w:rsid w:val="00A13F61"/>
    <w:rsid w:val="00A43436"/>
    <w:rsid w:val="00A43C06"/>
    <w:rsid w:val="00A47575"/>
    <w:rsid w:val="00A62600"/>
    <w:rsid w:val="00A70D08"/>
    <w:rsid w:val="00A72882"/>
    <w:rsid w:val="00A77961"/>
    <w:rsid w:val="00A8294D"/>
    <w:rsid w:val="00A84438"/>
    <w:rsid w:val="00A85D19"/>
    <w:rsid w:val="00A95BF8"/>
    <w:rsid w:val="00AA0361"/>
    <w:rsid w:val="00AA71D5"/>
    <w:rsid w:val="00AB0151"/>
    <w:rsid w:val="00AD0C86"/>
    <w:rsid w:val="00AD2FCC"/>
    <w:rsid w:val="00AE1F0D"/>
    <w:rsid w:val="00AF726E"/>
    <w:rsid w:val="00B53650"/>
    <w:rsid w:val="00B56BDC"/>
    <w:rsid w:val="00B728CD"/>
    <w:rsid w:val="00B72AE0"/>
    <w:rsid w:val="00B738DB"/>
    <w:rsid w:val="00B8534C"/>
    <w:rsid w:val="00B90225"/>
    <w:rsid w:val="00B94429"/>
    <w:rsid w:val="00B95078"/>
    <w:rsid w:val="00BB5FF0"/>
    <w:rsid w:val="00BE3D51"/>
    <w:rsid w:val="00BE6331"/>
    <w:rsid w:val="00BF5AA3"/>
    <w:rsid w:val="00BF67A1"/>
    <w:rsid w:val="00C00EAB"/>
    <w:rsid w:val="00C26E49"/>
    <w:rsid w:val="00C4687C"/>
    <w:rsid w:val="00C469D9"/>
    <w:rsid w:val="00C66215"/>
    <w:rsid w:val="00C66AF4"/>
    <w:rsid w:val="00C7026E"/>
    <w:rsid w:val="00C739C7"/>
    <w:rsid w:val="00C73C70"/>
    <w:rsid w:val="00C76C32"/>
    <w:rsid w:val="00C77D65"/>
    <w:rsid w:val="00CA2F31"/>
    <w:rsid w:val="00CB40DF"/>
    <w:rsid w:val="00CC0128"/>
    <w:rsid w:val="00CD1C34"/>
    <w:rsid w:val="00CF3F9A"/>
    <w:rsid w:val="00D053FB"/>
    <w:rsid w:val="00D12D06"/>
    <w:rsid w:val="00D161D7"/>
    <w:rsid w:val="00D307F2"/>
    <w:rsid w:val="00D32A8A"/>
    <w:rsid w:val="00D4131F"/>
    <w:rsid w:val="00D53C8F"/>
    <w:rsid w:val="00D54A31"/>
    <w:rsid w:val="00D62E50"/>
    <w:rsid w:val="00D649CE"/>
    <w:rsid w:val="00D6514D"/>
    <w:rsid w:val="00D715E4"/>
    <w:rsid w:val="00D82CBB"/>
    <w:rsid w:val="00D8521E"/>
    <w:rsid w:val="00D923B6"/>
    <w:rsid w:val="00D97D3E"/>
    <w:rsid w:val="00DA2DD5"/>
    <w:rsid w:val="00DA3826"/>
    <w:rsid w:val="00DA5BBC"/>
    <w:rsid w:val="00DA6928"/>
    <w:rsid w:val="00DB6E86"/>
    <w:rsid w:val="00DC2A25"/>
    <w:rsid w:val="00DC75A7"/>
    <w:rsid w:val="00DD4091"/>
    <w:rsid w:val="00DE08D7"/>
    <w:rsid w:val="00DF42AD"/>
    <w:rsid w:val="00E04A83"/>
    <w:rsid w:val="00E06A9E"/>
    <w:rsid w:val="00E22269"/>
    <w:rsid w:val="00E2662A"/>
    <w:rsid w:val="00E3285D"/>
    <w:rsid w:val="00E33DFF"/>
    <w:rsid w:val="00E42717"/>
    <w:rsid w:val="00E46DDF"/>
    <w:rsid w:val="00E5331D"/>
    <w:rsid w:val="00E607C3"/>
    <w:rsid w:val="00E62156"/>
    <w:rsid w:val="00E647B7"/>
    <w:rsid w:val="00E73C02"/>
    <w:rsid w:val="00E85BF7"/>
    <w:rsid w:val="00E91623"/>
    <w:rsid w:val="00E91711"/>
    <w:rsid w:val="00EA32D2"/>
    <w:rsid w:val="00EA6C05"/>
    <w:rsid w:val="00EB04CA"/>
    <w:rsid w:val="00EC0DBF"/>
    <w:rsid w:val="00EC67B2"/>
    <w:rsid w:val="00ED18BC"/>
    <w:rsid w:val="00EE51D1"/>
    <w:rsid w:val="00F0276E"/>
    <w:rsid w:val="00F037EA"/>
    <w:rsid w:val="00F23EA6"/>
    <w:rsid w:val="00F365E0"/>
    <w:rsid w:val="00F402F7"/>
    <w:rsid w:val="00F52C23"/>
    <w:rsid w:val="00F53706"/>
    <w:rsid w:val="00F8459A"/>
    <w:rsid w:val="00FA3BF1"/>
    <w:rsid w:val="00FA58D7"/>
    <w:rsid w:val="00FD2D3F"/>
    <w:rsid w:val="00FD585A"/>
    <w:rsid w:val="00FD635C"/>
    <w:rsid w:val="00FE36CD"/>
    <w:rsid w:val="00FE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3DF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DFF"/>
    <w:rPr>
      <w:rFonts w:ascii="Tahoma" w:hAnsi="Tahoma" w:cs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902E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2ED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02E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2ED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643B6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C66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 Bullet 1,Bullet Number,Индексы,Цветной список - Акцент 11,Bullet List,FooterText,numbered,ПС - Нумерованный,Рис-монограф,Абзац списка_п,мой,Paragraphe de liste1,lp1,GOST_TableList,Ненумерованный список,Абзац основного текста,it_List1"/>
    <w:basedOn w:val="Normal"/>
    <w:link w:val="ListParagraphChar"/>
    <w:uiPriority w:val="99"/>
    <w:qFormat/>
    <w:rsid w:val="00D64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next w:val="Normal"/>
    <w:uiPriority w:val="99"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NoSpacing">
    <w:name w:val="No Spacing"/>
    <w:uiPriority w:val="99"/>
    <w:qFormat/>
    <w:rsid w:val="00185DA7"/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305C08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aliases w:val="Num Bullet 1 Char,Bullet Number Char,Индексы Char,Цветной список - Акцент 11 Char,Bullet List Char,FooterText Char,numbered Char,ПС - Нумерованный Char,Рис-монограф Char,Абзац списка_п Char,мой Char,Paragraphe de liste1 Char,lp1 Char"/>
    <w:basedOn w:val="DefaultParagraphFont"/>
    <w:link w:val="ListParagraph"/>
    <w:uiPriority w:val="99"/>
    <w:locked/>
    <w:rsid w:val="001644BA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644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Footnote Text Char,Footnote Text Char1,Footnote Text Char2,Footnote Text Char11,Footnote Text Char3,Footnote Text Char4,Footnote Text Char5,Footnote Text Char6,Footnote Text Char12,Footnote Text Char21,Footnote Text Char31,Footnote New"/>
    <w:basedOn w:val="Normal"/>
    <w:link w:val="FootnoteTextChar7"/>
    <w:uiPriority w:val="99"/>
    <w:rsid w:val="001644BA"/>
  </w:style>
  <w:style w:type="character" w:customStyle="1" w:styleId="FootnoteTextChar7">
    <w:name w:val="Footnote Text Char7"/>
    <w:aliases w:val="Footnote Text Char Char,Footnote Text Char1 Char,Footnote Text Char2 Char,Footnote Text Char11 Char,Footnote Text Char3 Char,Footnote Text Char4 Char,Footnote Text Char5 Char,Footnote Text Char6 Char,Footnote Text Char12 Char"/>
    <w:basedOn w:val="DefaultParagraphFont"/>
    <w:link w:val="FootnoteText"/>
    <w:uiPriority w:val="99"/>
    <w:locked/>
    <w:rsid w:val="001644BA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1644B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A13014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Normal"/>
    <w:uiPriority w:val="99"/>
    <w:rsid w:val="00A130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358</Words>
  <Characters>2043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dc:description/>
  <cp:lastModifiedBy>User</cp:lastModifiedBy>
  <cp:revision>4</cp:revision>
  <cp:lastPrinted>2024-11-18T08:16:00Z</cp:lastPrinted>
  <dcterms:created xsi:type="dcterms:W3CDTF">2024-11-18T13:17:00Z</dcterms:created>
  <dcterms:modified xsi:type="dcterms:W3CDTF">2024-11-18T14:49:00Z</dcterms:modified>
</cp:coreProperties>
</file>